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2B" w:rsidRPr="00702E2B" w:rsidRDefault="00702E2B" w:rsidP="00702E2B">
      <w:pPr>
        <w:jc w:val="center"/>
        <w:rPr>
          <w:rFonts w:ascii="Blackadder ITC" w:hAnsi="Blackadder ITC"/>
          <w:sz w:val="72"/>
          <w:szCs w:val="72"/>
        </w:rPr>
      </w:pPr>
      <w:r w:rsidRPr="00702E2B">
        <w:rPr>
          <w:rFonts w:ascii="Blackadder ITC" w:hAnsi="Blackadder ITC"/>
          <w:sz w:val="72"/>
          <w:szCs w:val="72"/>
        </w:rPr>
        <w:t>Mystery Challenge Checklist</w:t>
      </w:r>
    </w:p>
    <w:p w:rsidR="007D6078" w:rsidRDefault="007D6078">
      <w:proofErr w:type="spellStart"/>
      <w:r>
        <w:t>Sherlockian</w:t>
      </w:r>
      <w:proofErr w:type="spellEnd"/>
      <w:r>
        <w:t xml:space="preserve">- Including both the original Conan Doyle stories and other mysteries using the character of Sherlock Holmes. </w:t>
      </w:r>
    </w:p>
    <w:p w:rsidR="007D6078" w:rsidRDefault="00702E2B">
      <w:r>
        <w:tab/>
      </w:r>
      <w:r>
        <w:rPr>
          <w:rFonts w:cstheme="minorHAnsi"/>
        </w:rPr>
        <w:t xml:space="preserve">⃝  </w:t>
      </w:r>
      <w:r w:rsidR="007D6078">
        <w:t xml:space="preserve">Original Doyle mysteries </w:t>
      </w:r>
    </w:p>
    <w:p w:rsidR="0079133E" w:rsidRDefault="00702E2B">
      <w:r>
        <w:tab/>
      </w:r>
      <w:proofErr w:type="gramStart"/>
      <w:r>
        <w:rPr>
          <w:rFonts w:cstheme="minorHAnsi"/>
        </w:rPr>
        <w:t>⃝</w:t>
      </w:r>
      <w:r>
        <w:t xml:space="preserve">  Sherlock</w:t>
      </w:r>
      <w:proofErr w:type="gramEnd"/>
      <w:r>
        <w:t xml:space="preserve"> as the main character but written by a different author</w:t>
      </w:r>
      <w:r w:rsidR="00BA2F14">
        <w:br/>
      </w:r>
      <w:r w:rsidR="004B37A9">
        <w:br/>
      </w:r>
      <w:r w:rsidR="0079133E">
        <w:t xml:space="preserve">Agatha Christie- </w:t>
      </w:r>
      <w:r w:rsidR="004420A5">
        <w:t xml:space="preserve">With 66 novels and 14 short story collections featuring two famous detectives, Christie could be called the Queen of Murder. </w:t>
      </w:r>
    </w:p>
    <w:p w:rsidR="004420A5" w:rsidRDefault="004420A5">
      <w:r>
        <w:tab/>
      </w:r>
      <w:proofErr w:type="gramStart"/>
      <w:r>
        <w:rPr>
          <w:rFonts w:cstheme="minorHAnsi"/>
        </w:rPr>
        <w:t>⃝</w:t>
      </w:r>
      <w:r>
        <w:t xml:space="preserve">  </w:t>
      </w:r>
      <w:proofErr w:type="spellStart"/>
      <w:r>
        <w:t>Hercule</w:t>
      </w:r>
      <w:proofErr w:type="spellEnd"/>
      <w:proofErr w:type="gramEnd"/>
      <w:r>
        <w:t xml:space="preserve"> </w:t>
      </w:r>
      <w:proofErr w:type="spellStart"/>
      <w:r>
        <w:t>Poirot</w:t>
      </w:r>
      <w:proofErr w:type="spellEnd"/>
      <w:r>
        <w:t xml:space="preserve"> </w:t>
      </w:r>
    </w:p>
    <w:p w:rsidR="004420A5" w:rsidRDefault="004420A5">
      <w:r>
        <w:tab/>
      </w:r>
      <w:proofErr w:type="gramStart"/>
      <w:r>
        <w:rPr>
          <w:rFonts w:cstheme="minorHAnsi"/>
        </w:rPr>
        <w:t>⃝</w:t>
      </w:r>
      <w:r>
        <w:t xml:space="preserve">  Mrs</w:t>
      </w:r>
      <w:proofErr w:type="gramEnd"/>
      <w:r>
        <w:t xml:space="preserve">. </w:t>
      </w:r>
      <w:proofErr w:type="spellStart"/>
      <w:r>
        <w:t>Marple</w:t>
      </w:r>
      <w:proofErr w:type="spellEnd"/>
      <w:r>
        <w:t xml:space="preserve"> </w:t>
      </w:r>
    </w:p>
    <w:p w:rsidR="004420A5" w:rsidRDefault="004420A5">
      <w:r>
        <w:tab/>
      </w:r>
      <w:proofErr w:type="gramStart"/>
      <w:r>
        <w:rPr>
          <w:rFonts w:cstheme="minorHAnsi"/>
        </w:rPr>
        <w:t>⃝</w:t>
      </w:r>
      <w:r>
        <w:t xml:space="preserve">  Short</w:t>
      </w:r>
      <w:proofErr w:type="gramEnd"/>
      <w:r>
        <w:t xml:space="preserve"> Story collection </w:t>
      </w:r>
    </w:p>
    <w:p w:rsidR="00D1518A" w:rsidRDefault="004420A5">
      <w:r>
        <w:tab/>
      </w:r>
      <w:proofErr w:type="gramStart"/>
      <w:r>
        <w:rPr>
          <w:rFonts w:cstheme="minorHAnsi"/>
        </w:rPr>
        <w:t>⃝</w:t>
      </w:r>
      <w:r>
        <w:t xml:space="preserve">  Other</w:t>
      </w:r>
      <w:proofErr w:type="gramEnd"/>
      <w:r>
        <w:t xml:space="preserve"> novel using Christie characters</w:t>
      </w:r>
      <w:r w:rsidR="00BA2F14">
        <w:br/>
      </w:r>
      <w:r w:rsidR="004B37A9">
        <w:br/>
      </w:r>
      <w:r w:rsidR="007D6078">
        <w:t xml:space="preserve">Cozies- Mysteries with minimal blood and violence.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English</w:t>
      </w:r>
      <w:proofErr w:type="gramEnd"/>
      <w:r w:rsidR="007D6078">
        <w:t xml:space="preserve"> Cottage Mysteries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Animal</w:t>
      </w:r>
      <w:proofErr w:type="gramEnd"/>
      <w:r w:rsidR="007D6078">
        <w:t xml:space="preserve"> Mysteries</w:t>
      </w:r>
    </w:p>
    <w:p w:rsidR="007D6078" w:rsidRDefault="007D6078">
      <w:r>
        <w:tab/>
      </w:r>
      <w:proofErr w:type="gramStart"/>
      <w:r w:rsidR="00702E2B">
        <w:rPr>
          <w:rFonts w:cstheme="minorHAnsi"/>
        </w:rPr>
        <w:t xml:space="preserve">⃝  </w:t>
      </w:r>
      <w:r>
        <w:t>Food</w:t>
      </w:r>
      <w:proofErr w:type="gramEnd"/>
      <w:r>
        <w:t xml:space="preserve"> related Mysteries </w:t>
      </w:r>
      <w:r w:rsidR="00BA2F14">
        <w:br/>
      </w:r>
      <w:r w:rsidR="004B37A9">
        <w:br/>
      </w:r>
      <w:r>
        <w:t xml:space="preserve">Amateur Sleuth- Any story in which the person attempting to solve the mystery is not a trained professional. </w:t>
      </w:r>
    </w:p>
    <w:p w:rsidR="007D6078" w:rsidRDefault="00A93A6E">
      <w:r>
        <w:tab/>
      </w:r>
      <w:proofErr w:type="gramStart"/>
      <w:r>
        <w:rPr>
          <w:rFonts w:cstheme="minorHAnsi"/>
        </w:rPr>
        <w:t>⃝</w:t>
      </w:r>
      <w:r w:rsidR="001367CE">
        <w:rPr>
          <w:rFonts w:cstheme="minorHAnsi"/>
        </w:rPr>
        <w:t xml:space="preserve">  </w:t>
      </w:r>
      <w:r>
        <w:t>Read</w:t>
      </w:r>
      <w:proofErr w:type="gramEnd"/>
      <w:r>
        <w:t xml:space="preserve"> a story with an amateur sleuth</w:t>
      </w:r>
      <w:r w:rsidR="00BA2F14">
        <w:br/>
      </w:r>
      <w:r w:rsidR="004B37A9">
        <w:br/>
      </w:r>
      <w:r w:rsidR="007D6078">
        <w:t xml:space="preserve">Detective / Law Enforcement- Any story where the main character attempting to solve the mystery holds a position within the law enforcement community.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Detective</w:t>
      </w:r>
      <w:proofErr w:type="gramEnd"/>
      <w:r w:rsidR="007D6078">
        <w:t xml:space="preserve">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Forensic</w:t>
      </w:r>
      <w:proofErr w:type="gramEnd"/>
      <w:r w:rsidR="007D6078">
        <w:t xml:space="preserve"> Specialist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Medical</w:t>
      </w:r>
      <w:proofErr w:type="gramEnd"/>
      <w:r w:rsidR="007D6078">
        <w:t xml:space="preserve"> Examiner </w:t>
      </w:r>
    </w:p>
    <w:p w:rsidR="007D6078" w:rsidRDefault="00702E2B">
      <w:r>
        <w:tab/>
      </w:r>
      <w:proofErr w:type="gramStart"/>
      <w:r>
        <w:rPr>
          <w:rFonts w:cstheme="minorHAnsi"/>
        </w:rPr>
        <w:t>⃝</w:t>
      </w:r>
      <w:r w:rsidR="007D6078">
        <w:t xml:space="preserve"> </w:t>
      </w:r>
      <w:r>
        <w:t xml:space="preserve"> </w:t>
      </w:r>
      <w:r w:rsidR="007D6078">
        <w:t>FBI</w:t>
      </w:r>
      <w:proofErr w:type="gramEnd"/>
      <w:r w:rsidR="007D6078">
        <w:t xml:space="preserve"> or CIA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Regular</w:t>
      </w:r>
      <w:proofErr w:type="gramEnd"/>
      <w:r w:rsidR="007D6078">
        <w:t xml:space="preserve"> Police Officer </w:t>
      </w:r>
    </w:p>
    <w:p w:rsidR="007D6078" w:rsidRDefault="00702E2B">
      <w:r>
        <w:lastRenderedPageBreak/>
        <w:tab/>
      </w:r>
      <w:proofErr w:type="gramStart"/>
      <w:r>
        <w:rPr>
          <w:rFonts w:cstheme="minorHAnsi"/>
        </w:rPr>
        <w:t xml:space="preserve">⃝  </w:t>
      </w:r>
      <w:r w:rsidR="007D6078">
        <w:t>Other</w:t>
      </w:r>
      <w:proofErr w:type="gramEnd"/>
      <w:r w:rsidR="00BA2F14">
        <w:br/>
      </w:r>
      <w:r w:rsidR="004B37A9">
        <w:br/>
      </w:r>
      <w:r w:rsidR="007D6078">
        <w:t xml:space="preserve">Noir- Gritty and dark. </w:t>
      </w:r>
    </w:p>
    <w:p w:rsidR="007D6078" w:rsidRDefault="00A93A6E">
      <w:r>
        <w:tab/>
      </w:r>
      <w:proofErr w:type="gramStart"/>
      <w:r>
        <w:rPr>
          <w:rFonts w:cstheme="minorHAnsi"/>
        </w:rPr>
        <w:t>⃝</w:t>
      </w:r>
      <w:r>
        <w:t xml:space="preserve">  Read</w:t>
      </w:r>
      <w:proofErr w:type="gramEnd"/>
      <w:r>
        <w:t xml:space="preserve"> some dark noir.</w:t>
      </w:r>
      <w:r w:rsidR="00BA2F14">
        <w:br/>
      </w:r>
      <w:r w:rsidR="004B37A9">
        <w:br/>
      </w:r>
      <w:r w:rsidR="007D6078">
        <w:t>Exotic Local</w:t>
      </w:r>
      <w:r w:rsidR="000C5DE7">
        <w:t>e</w:t>
      </w:r>
      <w:r w:rsidR="007D6078">
        <w:t>s- Stories set in</w:t>
      </w:r>
      <w:r>
        <w:t xml:space="preserve"> places other than the US</w:t>
      </w:r>
      <w:r w:rsidR="007D6078">
        <w:t xml:space="preserve">.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Asia</w:t>
      </w:r>
      <w:proofErr w:type="gramEnd"/>
      <w:r w:rsidR="007D6078">
        <w:t xml:space="preserve">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Africa</w:t>
      </w:r>
      <w:proofErr w:type="gramEnd"/>
      <w:r w:rsidR="007D6078">
        <w:t xml:space="preserve">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Middle</w:t>
      </w:r>
      <w:proofErr w:type="gramEnd"/>
      <w:r w:rsidR="007D6078">
        <w:t xml:space="preserve"> East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Europe</w:t>
      </w:r>
      <w:proofErr w:type="gramEnd"/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Multiple</w:t>
      </w:r>
      <w:proofErr w:type="gramEnd"/>
      <w:r w:rsidR="007D6078">
        <w:t xml:space="preserve"> Locals </w:t>
      </w:r>
      <w:r w:rsidR="00BA2F14">
        <w:br/>
      </w:r>
      <w:r w:rsidR="00C632A3">
        <w:br/>
      </w:r>
      <w:r w:rsidR="007D6078">
        <w:t xml:space="preserve">Historical- Stories either written over 50 years ago or set in a historical time period.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Victorian</w:t>
      </w:r>
      <w:proofErr w:type="gramEnd"/>
      <w:r w:rsidR="007D6078">
        <w:t xml:space="preserve">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Either</w:t>
      </w:r>
      <w:proofErr w:type="gramEnd"/>
      <w:r w:rsidR="007D6078">
        <w:t xml:space="preserve"> World War </w:t>
      </w:r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Middle</w:t>
      </w:r>
      <w:proofErr w:type="gramEnd"/>
      <w:r w:rsidR="007D6078">
        <w:t xml:space="preserve"> Ages </w:t>
      </w:r>
    </w:p>
    <w:p w:rsidR="001367CE" w:rsidRDefault="001367CE">
      <w:r>
        <w:tab/>
      </w:r>
      <w:proofErr w:type="gramStart"/>
      <w:r>
        <w:rPr>
          <w:rFonts w:cstheme="minorHAnsi"/>
        </w:rPr>
        <w:t>⃝</w:t>
      </w:r>
      <w:r>
        <w:t xml:space="preserve">  Roaring</w:t>
      </w:r>
      <w:proofErr w:type="gramEnd"/>
      <w:r>
        <w:t xml:space="preserve"> Twenties</w:t>
      </w:r>
    </w:p>
    <w:p w:rsidR="007D6078" w:rsidRDefault="00702E2B">
      <w:r>
        <w:tab/>
      </w:r>
      <w:r>
        <w:rPr>
          <w:rFonts w:cstheme="minorHAnsi"/>
        </w:rPr>
        <w:t xml:space="preserve">⃝  </w:t>
      </w:r>
      <w:r w:rsidR="007D6078">
        <w:t xml:space="preserve">Other </w:t>
      </w:r>
      <w:r w:rsidR="00BA2F14">
        <w:br/>
      </w:r>
      <w:r w:rsidR="00C632A3">
        <w:br/>
      </w:r>
      <w:r w:rsidR="007D6078">
        <w:t>Paranormal</w:t>
      </w:r>
      <w:r w:rsidR="00A93A6E">
        <w:t>/ Science Fiction/ Fantasy</w:t>
      </w:r>
      <w:r w:rsidR="007D6078">
        <w:t>- Stories which include</w:t>
      </w:r>
      <w:r w:rsidR="00A93A6E">
        <w:t xml:space="preserve"> some form of paranormal, science fiction or fantasy into the story</w:t>
      </w:r>
      <w:r w:rsidR="007D6078">
        <w:t xml:space="preserve">. </w:t>
      </w:r>
    </w:p>
    <w:p w:rsidR="00A93A6E" w:rsidRDefault="00A93A6E">
      <w:r>
        <w:tab/>
      </w:r>
      <w:r>
        <w:rPr>
          <w:rFonts w:cstheme="minorHAnsi"/>
        </w:rPr>
        <w:t>⃝</w:t>
      </w:r>
      <w:r>
        <w:t xml:space="preserve">  Future</w:t>
      </w:r>
    </w:p>
    <w:p w:rsidR="00A93A6E" w:rsidRDefault="00A93A6E">
      <w:r>
        <w:tab/>
      </w:r>
      <w:r>
        <w:rPr>
          <w:rFonts w:cstheme="minorHAnsi"/>
        </w:rPr>
        <w:t>⃝</w:t>
      </w:r>
      <w:r>
        <w:t xml:space="preserve"> Magic</w:t>
      </w:r>
    </w:p>
    <w:p w:rsidR="007D6078" w:rsidRDefault="007D6078">
      <w:r>
        <w:tab/>
      </w:r>
      <w:proofErr w:type="gramStart"/>
      <w:r w:rsidR="00702E2B">
        <w:rPr>
          <w:rFonts w:cstheme="minorHAnsi"/>
        </w:rPr>
        <w:t xml:space="preserve">⃝  </w:t>
      </w:r>
      <w:r>
        <w:t>Witchcraft</w:t>
      </w:r>
      <w:proofErr w:type="gramEnd"/>
    </w:p>
    <w:p w:rsidR="007D6078" w:rsidRDefault="00702E2B">
      <w:r>
        <w:tab/>
      </w:r>
      <w:proofErr w:type="gramStart"/>
      <w:r>
        <w:rPr>
          <w:rFonts w:cstheme="minorHAnsi"/>
        </w:rPr>
        <w:t xml:space="preserve">⃝  </w:t>
      </w:r>
      <w:r w:rsidR="007D6078">
        <w:t>Demons</w:t>
      </w:r>
      <w:proofErr w:type="gramEnd"/>
    </w:p>
    <w:p w:rsidR="007D6078" w:rsidRDefault="00702E2B">
      <w:r>
        <w:tab/>
      </w:r>
      <w:r>
        <w:rPr>
          <w:rFonts w:cstheme="minorHAnsi"/>
        </w:rPr>
        <w:t xml:space="preserve">⃝  </w:t>
      </w:r>
      <w:r w:rsidR="007D6078">
        <w:t xml:space="preserve">Ghosts </w:t>
      </w:r>
      <w:r w:rsidR="00BA2F14">
        <w:br/>
      </w:r>
      <w:bookmarkStart w:id="0" w:name="_GoBack"/>
      <w:bookmarkEnd w:id="0"/>
      <w:r w:rsidR="00C632A3">
        <w:br/>
      </w:r>
      <w:r w:rsidR="007D6078">
        <w:t xml:space="preserve">Other- All other ‘mysteries’ that don’t fit into the above categories but still fit under the more general genre of Mysteries. </w:t>
      </w:r>
    </w:p>
    <w:p w:rsidR="00A93A6E" w:rsidRDefault="00A93A6E">
      <w:r>
        <w:tab/>
      </w:r>
      <w:proofErr w:type="gramStart"/>
      <w:r>
        <w:rPr>
          <w:rFonts w:cstheme="minorHAnsi"/>
        </w:rPr>
        <w:t>⃝</w:t>
      </w:r>
      <w:r>
        <w:t xml:space="preserve">  Read</w:t>
      </w:r>
      <w:proofErr w:type="gramEnd"/>
      <w:r>
        <w:t xml:space="preserve"> something that doesn’t fit into the categories above, but is a mystery. </w:t>
      </w:r>
    </w:p>
    <w:sectPr w:rsidR="00A9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78"/>
    <w:rsid w:val="00020E3A"/>
    <w:rsid w:val="000C5DE7"/>
    <w:rsid w:val="001367CE"/>
    <w:rsid w:val="00137D7A"/>
    <w:rsid w:val="004420A5"/>
    <w:rsid w:val="004B37A9"/>
    <w:rsid w:val="00531DD2"/>
    <w:rsid w:val="00702E2B"/>
    <w:rsid w:val="0079133E"/>
    <w:rsid w:val="007D6078"/>
    <w:rsid w:val="009D2BFE"/>
    <w:rsid w:val="00A93A6E"/>
    <w:rsid w:val="00BA2F14"/>
    <w:rsid w:val="00C632A3"/>
    <w:rsid w:val="00CB2443"/>
    <w:rsid w:val="00D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73277E34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Seattle Public Library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Selby Gunter</dc:creator>
  <cp:lastModifiedBy>Jenny Craig</cp:lastModifiedBy>
  <cp:revision>2</cp:revision>
  <cp:lastPrinted>2014-10-04T22:32:00Z</cp:lastPrinted>
  <dcterms:created xsi:type="dcterms:W3CDTF">2014-10-10T02:20:00Z</dcterms:created>
  <dcterms:modified xsi:type="dcterms:W3CDTF">2014-10-10T02:20:00Z</dcterms:modified>
</cp:coreProperties>
</file>