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16" w:rsidRDefault="00255C16" w:rsidP="001C029D">
      <w:pPr>
        <w:jc w:val="center"/>
        <w:rPr>
          <w:rFonts w:ascii="Blackadder ITC" w:hAnsi="Blackadder ITC"/>
          <w:sz w:val="144"/>
          <w:szCs w:val="144"/>
        </w:rPr>
      </w:pPr>
      <w:r w:rsidRPr="00511B42">
        <w:rPr>
          <w:rFonts w:ascii="Blackadder ITC" w:hAnsi="Blackadder ITC"/>
          <w:sz w:val="144"/>
          <w:szCs w:val="144"/>
        </w:rPr>
        <w:t>Fantasy Checklist</w:t>
      </w:r>
    </w:p>
    <w:p w:rsidR="00A76F99" w:rsidRPr="001C029D" w:rsidRDefault="001C029D" w:rsidP="001C029D">
      <w:pPr>
        <w:jc w:val="center"/>
        <w:rPr>
          <w:rFonts w:asciiTheme="majorHAnsi" w:hAnsiTheme="majorHAnsi"/>
          <w:sz w:val="24"/>
          <w:szCs w:val="24"/>
        </w:rPr>
      </w:pPr>
      <w:r w:rsidRPr="001C029D">
        <w:rPr>
          <w:rFonts w:asciiTheme="majorHAnsi" w:hAnsiTheme="majorHAnsi"/>
          <w:sz w:val="24"/>
          <w:szCs w:val="24"/>
        </w:rPr>
        <w:t xml:space="preserve">Fantasy books stretch our imaginations and take us to worlds were anything is possible.  To get a good sense of how diverse this genre can be try reading at least one book from each subgenre and check it off to keep track of your progress. </w:t>
      </w:r>
    </w:p>
    <w:p w:rsidR="00511B42" w:rsidRPr="00A76F99" w:rsidRDefault="00A76F99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>Juvenile- Books written for kids but good enough for everyone to read.</w:t>
      </w:r>
    </w:p>
    <w:p w:rsidR="0004378C" w:rsidRPr="00A76F99" w:rsidRDefault="00A76F99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="0004378C" w:rsidRPr="00A76F99">
        <w:rPr>
          <w:rFonts w:asciiTheme="majorHAnsi" w:hAnsiTheme="majorHAnsi"/>
          <w:sz w:val="24"/>
          <w:szCs w:val="24"/>
        </w:rPr>
        <w:t>Classic Fanta</w:t>
      </w:r>
      <w:r w:rsidRPr="00A76F99">
        <w:rPr>
          <w:rFonts w:asciiTheme="majorHAnsi" w:hAnsiTheme="majorHAnsi"/>
          <w:sz w:val="24"/>
          <w:szCs w:val="24"/>
        </w:rPr>
        <w:t>sy- Fantasy books which helped to define their genre</w:t>
      </w:r>
      <w:r w:rsidR="0004378C" w:rsidRPr="00A76F99">
        <w:rPr>
          <w:rFonts w:asciiTheme="majorHAnsi" w:hAnsiTheme="majorHAnsi"/>
          <w:sz w:val="24"/>
          <w:szCs w:val="24"/>
        </w:rPr>
        <w:t xml:space="preserve">. </w:t>
      </w:r>
    </w:p>
    <w:p w:rsidR="001E5958" w:rsidRPr="00A76F99" w:rsidRDefault="00A76F99">
      <w:pPr>
        <w:rPr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="001E5958" w:rsidRPr="00A76F99">
        <w:rPr>
          <w:rFonts w:asciiTheme="majorHAnsi" w:hAnsiTheme="majorHAnsi"/>
          <w:sz w:val="24"/>
          <w:szCs w:val="24"/>
        </w:rPr>
        <w:t>Dragons- Some are good. Some are bad. Some can talk. And some want to eat you.</w:t>
      </w:r>
      <w:r w:rsidR="001E5958" w:rsidRPr="00A76F99">
        <w:rPr>
          <w:sz w:val="24"/>
          <w:szCs w:val="24"/>
        </w:rPr>
        <w:t xml:space="preserve"> </w:t>
      </w:r>
    </w:p>
    <w:p w:rsidR="00F568D0" w:rsidRPr="00A76F99" w:rsidRDefault="00A76F99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="00F568D0" w:rsidRPr="00A76F99">
        <w:rPr>
          <w:rFonts w:asciiTheme="majorHAnsi" w:hAnsiTheme="majorHAnsi"/>
          <w:sz w:val="24"/>
          <w:szCs w:val="24"/>
        </w:rPr>
        <w:t>Magical Beasts- Gryphons, centaurs, leviathans, mermaids, phoenix and many more.</w:t>
      </w:r>
    </w:p>
    <w:p w:rsidR="00A00D67" w:rsidRPr="00A76F99" w:rsidRDefault="00A00D67" w:rsidP="00A00D67">
      <w:pPr>
        <w:rPr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>
        <w:rPr>
          <w:rFonts w:asciiTheme="majorHAnsi" w:hAnsiTheme="majorHAnsi"/>
          <w:sz w:val="24"/>
          <w:szCs w:val="24"/>
        </w:rPr>
        <w:t>Thieves- From organized crime to solo c</w:t>
      </w:r>
      <w:r>
        <w:rPr>
          <w:rFonts w:asciiTheme="majorHAnsi" w:hAnsiTheme="majorHAnsi"/>
          <w:sz w:val="24"/>
          <w:szCs w:val="24"/>
        </w:rPr>
        <w:t>ons</w:t>
      </w:r>
      <w:r>
        <w:rPr>
          <w:sz w:val="24"/>
          <w:szCs w:val="24"/>
        </w:rPr>
        <w:t>.</w:t>
      </w:r>
      <w:bookmarkStart w:id="0" w:name="_GoBack"/>
      <w:bookmarkEnd w:id="0"/>
    </w:p>
    <w:p w:rsidR="00A00D67" w:rsidRPr="00A76F99" w:rsidRDefault="00A00D67" w:rsidP="00A00D67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 xml:space="preserve">Comical- Lighthearted stuff that makes you laugh. </w:t>
      </w:r>
    </w:p>
    <w:p w:rsidR="0004378C" w:rsidRPr="00A76F99" w:rsidRDefault="00A76F99">
      <w:pPr>
        <w:rPr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="0060645F" w:rsidRPr="00A76F99">
        <w:rPr>
          <w:rFonts w:asciiTheme="majorHAnsi" w:hAnsiTheme="majorHAnsi"/>
          <w:sz w:val="24"/>
          <w:szCs w:val="24"/>
        </w:rPr>
        <w:t>Fairy Tales-</w:t>
      </w:r>
      <w:r w:rsidR="00255C16" w:rsidRPr="00A76F99">
        <w:rPr>
          <w:rFonts w:asciiTheme="majorHAnsi" w:hAnsiTheme="majorHAnsi"/>
          <w:sz w:val="24"/>
          <w:szCs w:val="24"/>
        </w:rPr>
        <w:t xml:space="preserve"> Retelling or reimagining of traditional fairy tales.</w:t>
      </w:r>
      <w:r w:rsidR="00255C16" w:rsidRPr="00A76F99">
        <w:rPr>
          <w:sz w:val="24"/>
          <w:szCs w:val="24"/>
        </w:rPr>
        <w:t xml:space="preserve"> </w:t>
      </w:r>
    </w:p>
    <w:p w:rsidR="00A00D67" w:rsidRPr="00A76F99" w:rsidRDefault="00A00D67" w:rsidP="00A00D67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 xml:space="preserve">High Fantasy- Stories set in another would, usually one filled with magic. </w:t>
      </w:r>
    </w:p>
    <w:p w:rsidR="00A00D67" w:rsidRPr="00A76F99" w:rsidRDefault="00A00D67" w:rsidP="00A00D67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>Dark Fantasy- Fantasy with elements of horror.</w:t>
      </w:r>
    </w:p>
    <w:p w:rsidR="00A00D67" w:rsidRPr="00A76F99" w:rsidRDefault="00A00D67" w:rsidP="00A00D67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 xml:space="preserve">Urban Fantasy- Magical stories set on the modern streets of today’s city. </w:t>
      </w:r>
    </w:p>
    <w:p w:rsidR="0060645F" w:rsidRPr="00A76F99" w:rsidRDefault="00A76F99">
      <w:pPr>
        <w:rPr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="0060645F" w:rsidRPr="00A76F99">
        <w:rPr>
          <w:rFonts w:asciiTheme="majorHAnsi" w:hAnsiTheme="majorHAnsi"/>
          <w:sz w:val="24"/>
          <w:szCs w:val="24"/>
        </w:rPr>
        <w:t>Gaslamp Fantasy-</w:t>
      </w:r>
      <w:r w:rsidR="00255C16" w:rsidRPr="00A76F99">
        <w:rPr>
          <w:rFonts w:asciiTheme="majorHAnsi" w:hAnsiTheme="majorHAnsi"/>
          <w:sz w:val="24"/>
          <w:szCs w:val="24"/>
        </w:rPr>
        <w:t xml:space="preserve"> Similar to steampunk but magic usually replaces technology.</w:t>
      </w:r>
      <w:r w:rsidR="00255C16" w:rsidRPr="00A76F99">
        <w:rPr>
          <w:sz w:val="24"/>
          <w:szCs w:val="24"/>
        </w:rPr>
        <w:t xml:space="preserve"> </w:t>
      </w:r>
    </w:p>
    <w:p w:rsidR="0060645F" w:rsidRPr="00A76F99" w:rsidRDefault="00A76F99">
      <w:pPr>
        <w:rPr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="0060645F" w:rsidRPr="00A76F99">
        <w:rPr>
          <w:rFonts w:asciiTheme="majorHAnsi" w:hAnsiTheme="majorHAnsi"/>
          <w:sz w:val="24"/>
          <w:szCs w:val="24"/>
        </w:rPr>
        <w:t>Mythopoeia- A narrative genre where a fictional mythology</w:t>
      </w:r>
      <w:r w:rsidR="009F76CA" w:rsidRPr="00A76F99">
        <w:rPr>
          <w:rFonts w:asciiTheme="majorHAnsi" w:hAnsiTheme="majorHAnsi"/>
          <w:sz w:val="24"/>
          <w:szCs w:val="24"/>
        </w:rPr>
        <w:t xml:space="preserve"> is created. </w:t>
      </w:r>
    </w:p>
    <w:p w:rsidR="00A00D67" w:rsidRDefault="00A00D67" w:rsidP="00A00D67">
      <w:pPr>
        <w:rPr>
          <w:rFonts w:asciiTheme="majorHAnsi" w:hAnsiTheme="majorHAnsi"/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 xml:space="preserve">Young Adult (YA) – Any of the above but written for a young adult audience. </w:t>
      </w:r>
    </w:p>
    <w:p w:rsidR="00A00D67" w:rsidRPr="00A76F99" w:rsidRDefault="00A00D67" w:rsidP="00A00D67">
      <w:pPr>
        <w:rPr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>Slipstream- No one can quite define what it is but they all agree it is weird.</w:t>
      </w:r>
      <w:r w:rsidRPr="00A76F99">
        <w:rPr>
          <w:sz w:val="24"/>
          <w:szCs w:val="24"/>
        </w:rPr>
        <w:t xml:space="preserve"> </w:t>
      </w:r>
    </w:p>
    <w:p w:rsidR="00A00D67" w:rsidRPr="00A76F99" w:rsidRDefault="00A00D67" w:rsidP="00A00D67">
      <w:pPr>
        <w:rPr>
          <w:sz w:val="24"/>
          <w:szCs w:val="24"/>
        </w:rPr>
      </w:pPr>
      <w:r w:rsidRPr="00A76F99">
        <w:rPr>
          <w:rFonts w:ascii="Wingdings" w:hAnsi="Wingdings"/>
          <w:sz w:val="24"/>
          <w:szCs w:val="24"/>
        </w:rPr>
        <w:t></w:t>
      </w:r>
      <w:r w:rsidRPr="00A76F99">
        <w:rPr>
          <w:rFonts w:ascii="Wingdings" w:hAnsi="Wingdings"/>
          <w:sz w:val="24"/>
          <w:szCs w:val="24"/>
        </w:rPr>
        <w:t></w:t>
      </w:r>
      <w:r w:rsidRPr="00A76F99">
        <w:rPr>
          <w:rFonts w:asciiTheme="majorHAnsi" w:hAnsiTheme="majorHAnsi"/>
          <w:sz w:val="24"/>
          <w:szCs w:val="24"/>
        </w:rPr>
        <w:t>Romantic Fantasy-  Romance + fantasy = romantic fantasy.</w:t>
      </w:r>
      <w:r w:rsidRPr="00A76F99">
        <w:rPr>
          <w:sz w:val="24"/>
          <w:szCs w:val="24"/>
        </w:rPr>
        <w:t xml:space="preserve"> </w:t>
      </w:r>
    </w:p>
    <w:p w:rsidR="0060645F" w:rsidRPr="001C029D" w:rsidRDefault="0060645F">
      <w:pPr>
        <w:rPr>
          <w:rFonts w:asciiTheme="majorHAnsi" w:hAnsiTheme="majorHAnsi"/>
          <w:sz w:val="24"/>
          <w:szCs w:val="24"/>
        </w:rPr>
      </w:pPr>
    </w:p>
    <w:sectPr w:rsidR="0060645F" w:rsidRPr="001C0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5F"/>
    <w:rsid w:val="0004378C"/>
    <w:rsid w:val="001C029D"/>
    <w:rsid w:val="001E5958"/>
    <w:rsid w:val="00255C16"/>
    <w:rsid w:val="00300449"/>
    <w:rsid w:val="00511B42"/>
    <w:rsid w:val="0060645F"/>
    <w:rsid w:val="00707E2C"/>
    <w:rsid w:val="009F76CA"/>
    <w:rsid w:val="00A00D67"/>
    <w:rsid w:val="00A76F99"/>
    <w:rsid w:val="00CC0436"/>
    <w:rsid w:val="00F568D0"/>
    <w:rsid w:val="00F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B9C6067A</Template>
  <TotalTime>18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Seattle Public Library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Selby Gunter</dc:creator>
  <cp:lastModifiedBy>Jenny Craig</cp:lastModifiedBy>
  <cp:revision>4</cp:revision>
  <dcterms:created xsi:type="dcterms:W3CDTF">2015-05-14T20:57:00Z</dcterms:created>
  <dcterms:modified xsi:type="dcterms:W3CDTF">2015-06-12T17:03:00Z</dcterms:modified>
</cp:coreProperties>
</file>